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8088"/>
      </w:tblGrid>
      <w:tr w:rsidR="00BE57EF">
        <w:tblPrEx>
          <w:tblCellMar>
            <w:top w:w="0" w:type="dxa"/>
            <w:bottom w:w="0" w:type="dxa"/>
          </w:tblCellMar>
        </w:tblPrEx>
        <w:tc>
          <w:tcPr>
            <w:tcW w:w="15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32"/>
                <w:szCs w:val="32"/>
              </w:rPr>
              <w:t>編號：</w:t>
            </w:r>
          </w:p>
        </w:tc>
        <w:tc>
          <w:tcPr>
            <w:tcW w:w="80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學校辦理</w:t>
            </w:r>
          </w:p>
          <w:p w:rsidR="00BE57EF" w:rsidRDefault="008305E4">
            <w:pPr>
              <w:pStyle w:val="Textbodyuser"/>
              <w:jc w:val="center"/>
              <w:rPr>
                <w:rFonts w:ascii="標楷體" w:eastAsia="標楷體" w:hAnsi="標楷體"/>
                <w:color w:val="C00000"/>
                <w:sz w:val="28"/>
                <w:szCs w:val="32"/>
              </w:rPr>
            </w:pPr>
            <w:r>
              <w:rPr>
                <w:rFonts w:ascii="標楷體" w:eastAsia="標楷體" w:hAnsi="標楷體"/>
                <w:color w:val="C00000"/>
                <w:sz w:val="28"/>
                <w:szCs w:val="32"/>
              </w:rPr>
              <w:t>教育部學產基金補助培訓具特殊專長需要協助學生</w:t>
            </w:r>
          </w:p>
          <w:p w:rsidR="00BE57EF" w:rsidRDefault="008305E4">
            <w:pPr>
              <w:pStyle w:val="Textbodyuser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成果報告表</w:t>
            </w:r>
          </w:p>
        </w:tc>
      </w:tr>
    </w:tbl>
    <w:p w:rsidR="00BE57EF" w:rsidRDefault="008305E4">
      <w:pPr>
        <w:pStyle w:val="Textbodyuser"/>
        <w:spacing w:line="4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填表日期：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日</w:t>
      </w:r>
    </w:p>
    <w:tbl>
      <w:tblPr>
        <w:tblW w:w="95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561"/>
        <w:gridCol w:w="707"/>
        <w:gridCol w:w="852"/>
        <w:gridCol w:w="392"/>
        <w:gridCol w:w="1206"/>
        <w:gridCol w:w="953"/>
        <w:gridCol w:w="370"/>
        <w:gridCol w:w="235"/>
        <w:gridCol w:w="88"/>
        <w:gridCol w:w="1481"/>
      </w:tblGrid>
      <w:tr w:rsidR="00BE57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31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59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辦理地點</w:t>
            </w:r>
          </w:p>
        </w:tc>
        <w:tc>
          <w:tcPr>
            <w:tcW w:w="3127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參與成員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辦理期間</w:t>
            </w:r>
          </w:p>
        </w:tc>
        <w:tc>
          <w:tcPr>
            <w:tcW w:w="312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</w:t>
            </w: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01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01 </w:t>
            </w:r>
            <w:r>
              <w:rPr>
                <w:rFonts w:ascii="標楷體" w:eastAsia="標楷體" w:hAnsi="標楷體"/>
              </w:rPr>
              <w:t>日起</w:t>
            </w:r>
          </w:p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11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30 </w:t>
            </w:r>
            <w:r>
              <w:rPr>
                <w:rFonts w:ascii="標楷體" w:eastAsia="標楷體" w:hAnsi="標楷體"/>
              </w:rPr>
              <w:t>日止</w:t>
            </w: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活動場次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年度第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梯次</w:t>
            </w:r>
          </w:p>
        </w:tc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/>
        </w:tc>
        <w:tc>
          <w:tcPr>
            <w:tcW w:w="3127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/>
        </w:tc>
      </w:tr>
      <w:tr w:rsidR="00BE57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核定補助金額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計畫執行金額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結餘款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其他機關補助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自籌額度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168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"/>
              <w:spacing w:after="0" w:line="320" w:lineRule="exact"/>
              <w:jc w:val="center"/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受益人數及</w:t>
            </w:r>
          </w:p>
          <w:p w:rsidR="00BE57EF" w:rsidRDefault="008305E4">
            <w:pPr>
              <w:pStyle w:val="Textbody"/>
              <w:spacing w:after="0" w:line="320" w:lineRule="exact"/>
              <w:jc w:val="center"/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身份別統計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"/>
              <w:spacing w:after="0" w:line="280" w:lineRule="exact"/>
              <w:jc w:val="center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低收入戶</w:t>
            </w:r>
          </w:p>
          <w:p w:rsidR="00BE57EF" w:rsidRDefault="008305E4">
            <w:pPr>
              <w:pStyle w:val="Textbody"/>
              <w:spacing w:after="0" w:line="280" w:lineRule="exact"/>
              <w:jc w:val="center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學生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"/>
              <w:spacing w:after="0" w:line="280" w:lineRule="exact"/>
              <w:jc w:val="center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中低收入戶</w:t>
            </w:r>
          </w:p>
          <w:p w:rsidR="00BE57EF" w:rsidRDefault="008305E4">
            <w:pPr>
              <w:pStyle w:val="Textbody"/>
              <w:spacing w:after="0" w:line="280" w:lineRule="exact"/>
              <w:jc w:val="center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學生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"/>
              <w:spacing w:after="0" w:line="280" w:lineRule="exact"/>
              <w:jc w:val="center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特殊境遇、遭遇困境或清寒家庭學生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"/>
              <w:spacing w:after="0" w:line="28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一般學生</w:t>
            </w:r>
            <w:r>
              <w:rPr>
                <w:rFonts w:ascii="Liberation Serif" w:eastAsia="標楷體" w:hAnsi="Liberation Serif"/>
                <w:b/>
                <w:bCs/>
                <w:color w:val="C9211E"/>
                <w:sz w:val="24"/>
                <w:szCs w:val="24"/>
              </w:rPr>
              <w:t>(</w:t>
            </w:r>
            <w:r>
              <w:rPr>
                <w:rFonts w:ascii="Liberation Serif" w:eastAsia="標楷體" w:hAnsi="Liberation Serif"/>
                <w:b/>
                <w:bCs/>
                <w:color w:val="C9211E"/>
                <w:sz w:val="24"/>
                <w:szCs w:val="24"/>
              </w:rPr>
              <w:t>無特殊經濟情況</w:t>
            </w:r>
            <w:r>
              <w:rPr>
                <w:rFonts w:ascii="Liberation Serif" w:eastAsia="標楷體" w:hAnsi="Liberation Serif"/>
                <w:b/>
                <w:bCs/>
                <w:color w:val="C9211E"/>
                <w:sz w:val="24"/>
                <w:szCs w:val="24"/>
              </w:rPr>
              <w:t>)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"/>
              <w:spacing w:after="0" w:line="28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合計</w:t>
            </w: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627"/>
          <w:jc w:val="center"/>
        </w:trPr>
        <w:tc>
          <w:tcPr>
            <w:tcW w:w="16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/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"/>
              <w:spacing w:after="0"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___</w:t>
            </w: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人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"/>
              <w:spacing w:after="0"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___</w:t>
            </w: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人</w:t>
            </w:r>
          </w:p>
        </w:tc>
        <w:tc>
          <w:tcPr>
            <w:tcW w:w="159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"/>
              <w:spacing w:after="0"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___</w:t>
            </w: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人</w:t>
            </w:r>
          </w:p>
        </w:tc>
        <w:tc>
          <w:tcPr>
            <w:tcW w:w="1558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"/>
              <w:spacing w:after="0"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___</w:t>
            </w: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人</w:t>
            </w:r>
          </w:p>
        </w:tc>
        <w:tc>
          <w:tcPr>
            <w:tcW w:w="15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"/>
              <w:spacing w:after="0"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___</w:t>
            </w:r>
            <w:r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人</w:t>
            </w: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971"/>
          <w:jc w:val="center"/>
        </w:trPr>
        <w:tc>
          <w:tcPr>
            <w:tcW w:w="1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成果需檢附</w:t>
            </w:r>
          </w:p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BE57EF" w:rsidRDefault="00BE57EF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ind w:left="227" w:hanging="2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</w:t>
            </w:r>
            <w:r>
              <w:rPr>
                <w:rFonts w:ascii="標楷體" w:eastAsia="標楷體" w:hAnsi="標楷體"/>
              </w:rPr>
              <w:t>公文紙本正本</w:t>
            </w:r>
          </w:p>
          <w:p w:rsidR="00BE57EF" w:rsidRDefault="008305E4">
            <w:pPr>
              <w:pStyle w:val="Textbodyuser"/>
              <w:spacing w:line="360" w:lineRule="exact"/>
              <w:ind w:left="227" w:hanging="227"/>
            </w:pPr>
            <w:r>
              <w:rPr>
                <w:rFonts w:ascii="標楷體" w:eastAsia="標楷體" w:hAnsi="標楷體"/>
              </w:rPr>
              <w:t>■</w:t>
            </w:r>
            <w:r>
              <w:rPr>
                <w:rFonts w:ascii="標楷體" w:eastAsia="標楷體" w:hAnsi="標楷體"/>
              </w:rPr>
              <w:t>本表正本與相關書面資料（請檢附</w:t>
            </w:r>
            <w:r>
              <w:rPr>
                <w:rFonts w:ascii="標楷體" w:eastAsia="標楷體" w:hAnsi="標楷體"/>
                <w:shd w:val="clear" w:color="auto" w:fill="FFFF00"/>
              </w:rPr>
              <w:t>簽到單影本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/>
                <w:shd w:val="clear" w:color="auto" w:fill="FFFF00"/>
              </w:rPr>
              <w:t>活動照片</w:t>
            </w:r>
            <w:r>
              <w:rPr>
                <w:rFonts w:ascii="標楷體" w:eastAsia="標楷體" w:hAnsi="標楷體"/>
              </w:rPr>
              <w:t>，照片格式如後，活動議題包含培訓、購置器材、參賽得獎或成果展、彙總等照片各六張，並加以文字說明）</w:t>
            </w:r>
          </w:p>
          <w:p w:rsidR="00BE57EF" w:rsidRDefault="008305E4">
            <w:pPr>
              <w:pStyle w:val="Textbodyuser"/>
              <w:spacing w:line="360" w:lineRule="exact"/>
              <w:ind w:left="227" w:hanging="2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</w:t>
            </w:r>
            <w:r>
              <w:rPr>
                <w:rFonts w:ascii="標楷體" w:eastAsia="標楷體" w:hAnsi="標楷體"/>
              </w:rPr>
              <w:t>經費收支結算表正本</w:t>
            </w:r>
          </w:p>
          <w:p w:rsidR="00BE57EF" w:rsidRDefault="008305E4">
            <w:pPr>
              <w:pStyle w:val="Textbodyuser"/>
              <w:spacing w:line="360" w:lineRule="exact"/>
              <w:ind w:left="227" w:hanging="2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</w:t>
            </w:r>
            <w:r>
              <w:rPr>
                <w:rFonts w:ascii="標楷體" w:eastAsia="標楷體" w:hAnsi="標楷體"/>
              </w:rPr>
              <w:t>著作財產權授權使用同意書正本</w:t>
            </w:r>
          </w:p>
          <w:p w:rsidR="00BE57EF" w:rsidRDefault="008305E4">
            <w:pPr>
              <w:pStyle w:val="Textbodyuser"/>
              <w:spacing w:line="360" w:lineRule="exact"/>
              <w:ind w:left="227" w:hanging="2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原始憑證（縣市政府所轄學校需繳交原始憑證正本與上述資料至縣市政府）</w:t>
            </w:r>
          </w:p>
          <w:p w:rsidR="00BE57EF" w:rsidRDefault="008305E4">
            <w:pPr>
              <w:pStyle w:val="Textbodyuser"/>
              <w:spacing w:line="360" w:lineRule="exact"/>
              <w:ind w:left="227" w:hanging="2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  <w:r>
              <w:rPr>
                <w:rFonts w:ascii="標楷體" w:eastAsia="標楷體" w:hAnsi="標楷體"/>
              </w:rPr>
              <w:t>____</w:t>
            </w: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971"/>
          <w:jc w:val="center"/>
        </w:trPr>
        <w:tc>
          <w:tcPr>
            <w:tcW w:w="168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執行成果概述</w:t>
            </w:r>
          </w:p>
        </w:tc>
        <w:tc>
          <w:tcPr>
            <w:tcW w:w="7845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858"/>
          <w:jc w:val="center"/>
        </w:trPr>
        <w:tc>
          <w:tcPr>
            <w:tcW w:w="1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效益評估</w:t>
            </w:r>
          </w:p>
        </w:tc>
        <w:tc>
          <w:tcPr>
            <w:tcW w:w="78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1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檢討與建議</w:t>
            </w:r>
          </w:p>
        </w:tc>
        <w:tc>
          <w:tcPr>
            <w:tcW w:w="78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1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8305E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78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8305E4">
            <w:pPr>
              <w:pStyle w:val="Textbodyuser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填表人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8305E4">
            <w:pPr>
              <w:pStyle w:val="Textbodyuser"/>
              <w:spacing w:line="320" w:lineRule="exact"/>
              <w:jc w:val="right"/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(</w:t>
            </w:r>
            <w:r>
              <w:rPr>
                <w:rFonts w:ascii="標楷體" w:eastAsia="標楷體" w:hAnsi="標楷體"/>
                <w:color w:val="C0C0C0"/>
              </w:rPr>
              <w:t>簽章</w:t>
            </w:r>
            <w:r>
              <w:rPr>
                <w:rFonts w:ascii="標楷體" w:eastAsia="標楷體" w:hAnsi="標楷體"/>
                <w:color w:val="C0C0C0"/>
              </w:rPr>
              <w:t>)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8305E4">
            <w:pPr>
              <w:pStyle w:val="Textbodyuser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機關負責人</w:t>
            </w:r>
          </w:p>
          <w:p w:rsidR="00BE57EF" w:rsidRDefault="008305E4">
            <w:pPr>
              <w:pStyle w:val="Textbodyuser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8305E4">
            <w:pPr>
              <w:pStyle w:val="Textbodyuser"/>
              <w:spacing w:line="320" w:lineRule="exact"/>
              <w:jc w:val="right"/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(</w:t>
            </w:r>
            <w:r>
              <w:rPr>
                <w:rFonts w:ascii="標楷體" w:eastAsia="標楷體" w:hAnsi="標楷體"/>
                <w:color w:val="C0C0C0"/>
              </w:rPr>
              <w:t>簽章</w:t>
            </w:r>
            <w:r>
              <w:rPr>
                <w:rFonts w:ascii="標楷體" w:eastAsia="標楷體" w:hAnsi="標楷體"/>
                <w:color w:val="C0C0C0"/>
              </w:rPr>
              <w:t>)</w:t>
            </w:r>
          </w:p>
        </w:tc>
        <w:tc>
          <w:tcPr>
            <w:tcW w:w="3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8305E4">
            <w:pPr>
              <w:pStyle w:val="Textbodyuser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機關印信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>
            <w:pPr>
              <w:pStyle w:val="Textbodyuser"/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6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8305E4">
            <w:pPr>
              <w:pStyle w:val="Textbodyuser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填表人手機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>
            <w:pPr>
              <w:pStyle w:val="Textbodyuser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/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/>
        </w:tc>
        <w:tc>
          <w:tcPr>
            <w:tcW w:w="37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/>
        </w:tc>
        <w:tc>
          <w:tcPr>
            <w:tcW w:w="1804" w:type="dxa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/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6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8305E4">
            <w:pPr>
              <w:pStyle w:val="Textbodyuser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填表人</w:t>
            </w: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>
            <w:pPr>
              <w:pStyle w:val="Textbodyuser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/>
        </w:tc>
        <w:tc>
          <w:tcPr>
            <w:tcW w:w="2159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/>
        </w:tc>
        <w:tc>
          <w:tcPr>
            <w:tcW w:w="37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/>
        </w:tc>
        <w:tc>
          <w:tcPr>
            <w:tcW w:w="1804" w:type="dxa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/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685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8305E4">
            <w:pPr>
              <w:pStyle w:val="Textbodyuser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學校電話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分機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>
            <w:pPr>
              <w:pStyle w:val="Textbodyuser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8305E4">
            <w:pPr>
              <w:pStyle w:val="Textbodyuser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指導教練</w:t>
            </w:r>
          </w:p>
        </w:tc>
        <w:tc>
          <w:tcPr>
            <w:tcW w:w="2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>
            <w:pPr>
              <w:pStyle w:val="Textbodyuser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/>
        </w:tc>
        <w:tc>
          <w:tcPr>
            <w:tcW w:w="1804" w:type="dxa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/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8305E4">
            <w:pPr>
              <w:pStyle w:val="Textbodyuser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傳真電話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>
            <w:pPr>
              <w:pStyle w:val="Textbodyuser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8305E4">
            <w:pPr>
              <w:pStyle w:val="Textbodyuser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指導教練</w:t>
            </w:r>
          </w:p>
          <w:p w:rsidR="00BE57EF" w:rsidRDefault="008305E4">
            <w:pPr>
              <w:pStyle w:val="Textbodyuser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>
            <w:pPr>
              <w:pStyle w:val="Textbodyuser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/>
        </w:tc>
        <w:tc>
          <w:tcPr>
            <w:tcW w:w="1804" w:type="dxa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57EF" w:rsidRDefault="00BE57EF"/>
        </w:tc>
      </w:tr>
    </w:tbl>
    <w:p w:rsidR="00000000" w:rsidRDefault="008305E4">
      <w:pPr>
        <w:sectPr w:rsidR="00000000">
          <w:pgSz w:w="11906" w:h="16838"/>
          <w:pgMar w:top="1134" w:right="1134" w:bottom="1134" w:left="1134" w:header="720" w:footer="720" w:gutter="0"/>
          <w:cols w:space="720"/>
        </w:sectPr>
      </w:pPr>
    </w:p>
    <w:p w:rsidR="00BE57EF" w:rsidRDefault="008305E4">
      <w:pPr>
        <w:pStyle w:val="Textbodyuser"/>
        <w:spacing w:line="400" w:lineRule="exact"/>
        <w:jc w:val="center"/>
      </w:pPr>
      <w:r>
        <w:rPr>
          <w:rFonts w:ascii="標楷體" w:eastAsia="標楷體" w:hAnsi="標楷體"/>
          <w:sz w:val="32"/>
          <w:szCs w:val="32"/>
          <w:u w:val="single"/>
        </w:rPr>
        <w:lastRenderedPageBreak/>
        <w:t xml:space="preserve">                </w:t>
      </w:r>
      <w:r>
        <w:rPr>
          <w:rFonts w:ascii="標楷體" w:eastAsia="標楷體" w:hAnsi="標楷體"/>
          <w:sz w:val="32"/>
          <w:szCs w:val="32"/>
        </w:rPr>
        <w:t>學校辦理</w:t>
      </w:r>
    </w:p>
    <w:p w:rsidR="00BE57EF" w:rsidRDefault="008305E4">
      <w:pPr>
        <w:pStyle w:val="Textbodyuser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教育部學產基金補助培訓具特殊專長需要協助學生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活動照片</w:t>
      </w:r>
    </w:p>
    <w:p w:rsidR="00BE57EF" w:rsidRDefault="008305E4">
      <w:pPr>
        <w:pStyle w:val="Textbodyuser"/>
        <w:spacing w:line="400" w:lineRule="exact"/>
        <w:jc w:val="center"/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color w:val="C00000"/>
          <w:sz w:val="32"/>
          <w:szCs w:val="32"/>
        </w:rPr>
        <w:t>培訓</w:t>
      </w:r>
      <w:r>
        <w:rPr>
          <w:rFonts w:ascii="標楷體" w:eastAsia="標楷體" w:hAnsi="標楷體"/>
          <w:sz w:val="32"/>
          <w:szCs w:val="32"/>
        </w:rPr>
        <w:t>)</w:t>
      </w:r>
    </w:p>
    <w:tbl>
      <w:tblPr>
        <w:tblW w:w="9694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3478"/>
        <w:gridCol w:w="1201"/>
        <w:gridCol w:w="3727"/>
      </w:tblGrid>
      <w:tr w:rsidR="00BE57EF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8305E4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34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8305E4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辦理地點</w:t>
            </w:r>
          </w:p>
        </w:tc>
        <w:tc>
          <w:tcPr>
            <w:tcW w:w="3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340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413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403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</w:tbl>
    <w:p w:rsidR="00000000" w:rsidRDefault="008305E4">
      <w:pPr>
        <w:sectPr w:rsidR="00000000">
          <w:pgSz w:w="11906" w:h="16838"/>
          <w:pgMar w:top="1134" w:right="1134" w:bottom="1134" w:left="1134" w:header="720" w:footer="720" w:gutter="0"/>
          <w:cols w:space="720"/>
        </w:sectPr>
      </w:pPr>
    </w:p>
    <w:p w:rsidR="00BE57EF" w:rsidRDefault="008305E4">
      <w:pPr>
        <w:pStyle w:val="Textbodyuser"/>
        <w:spacing w:line="400" w:lineRule="exact"/>
        <w:jc w:val="center"/>
      </w:pPr>
      <w:r>
        <w:rPr>
          <w:rFonts w:ascii="標楷體" w:eastAsia="標楷體" w:hAnsi="標楷體"/>
          <w:sz w:val="32"/>
          <w:szCs w:val="32"/>
          <w:u w:val="single"/>
        </w:rPr>
        <w:lastRenderedPageBreak/>
        <w:t xml:space="preserve">            </w:t>
      </w:r>
      <w:r>
        <w:rPr>
          <w:rFonts w:ascii="標楷體" w:eastAsia="標楷體" w:hAnsi="標楷體"/>
          <w:sz w:val="32"/>
          <w:szCs w:val="32"/>
        </w:rPr>
        <w:t>學校辦理</w:t>
      </w:r>
    </w:p>
    <w:p w:rsidR="00BE57EF" w:rsidRDefault="008305E4">
      <w:pPr>
        <w:pStyle w:val="Textbodyuser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教育部學產基金補助培訓具特殊專長需要協助學生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活動照片</w:t>
      </w:r>
    </w:p>
    <w:p w:rsidR="00BE57EF" w:rsidRDefault="008305E4">
      <w:pPr>
        <w:pStyle w:val="Textbodyuser"/>
        <w:spacing w:line="400" w:lineRule="exact"/>
        <w:jc w:val="center"/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color w:val="C00000"/>
          <w:sz w:val="32"/>
          <w:szCs w:val="32"/>
        </w:rPr>
        <w:t>購置器材</w:t>
      </w:r>
      <w:r>
        <w:rPr>
          <w:rFonts w:ascii="標楷體" w:eastAsia="標楷體" w:hAnsi="標楷體"/>
          <w:sz w:val="32"/>
          <w:szCs w:val="32"/>
        </w:rPr>
        <w:t>)</w:t>
      </w:r>
    </w:p>
    <w:tbl>
      <w:tblPr>
        <w:tblW w:w="9694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3478"/>
        <w:gridCol w:w="1201"/>
        <w:gridCol w:w="3727"/>
      </w:tblGrid>
      <w:tr w:rsidR="00BE57EF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8305E4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34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8305E4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辦理地點</w:t>
            </w:r>
          </w:p>
        </w:tc>
        <w:tc>
          <w:tcPr>
            <w:tcW w:w="3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455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461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413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</w:tbl>
    <w:p w:rsidR="00000000" w:rsidRDefault="008305E4">
      <w:pPr>
        <w:sectPr w:rsidR="00000000">
          <w:pgSz w:w="11906" w:h="16838"/>
          <w:pgMar w:top="1134" w:right="1134" w:bottom="1134" w:left="1134" w:header="720" w:footer="720" w:gutter="0"/>
          <w:cols w:space="720"/>
        </w:sectPr>
      </w:pPr>
    </w:p>
    <w:p w:rsidR="00BE57EF" w:rsidRDefault="008305E4">
      <w:pPr>
        <w:pStyle w:val="Textbodyuser"/>
        <w:spacing w:line="400" w:lineRule="exact"/>
        <w:jc w:val="center"/>
      </w:pPr>
      <w:r>
        <w:rPr>
          <w:rFonts w:ascii="標楷體" w:eastAsia="標楷體" w:hAnsi="標楷體"/>
          <w:sz w:val="32"/>
          <w:szCs w:val="32"/>
          <w:u w:val="single"/>
        </w:rPr>
        <w:lastRenderedPageBreak/>
        <w:t xml:space="preserve">            </w:t>
      </w:r>
      <w:r>
        <w:rPr>
          <w:rFonts w:ascii="標楷體" w:eastAsia="標楷體" w:hAnsi="標楷體"/>
          <w:sz w:val="32"/>
          <w:szCs w:val="32"/>
        </w:rPr>
        <w:t>學校辦理</w:t>
      </w:r>
    </w:p>
    <w:p w:rsidR="00BE57EF" w:rsidRDefault="008305E4">
      <w:pPr>
        <w:pStyle w:val="Textbodyuser"/>
        <w:spacing w:line="400" w:lineRule="exact"/>
        <w:ind w:left="-567" w:right="-567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教育部學產基金補助培訓具特殊專長需要協助學生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活動照片</w:t>
      </w:r>
    </w:p>
    <w:p w:rsidR="00BE57EF" w:rsidRDefault="008305E4">
      <w:pPr>
        <w:pStyle w:val="Textbodyuser"/>
        <w:spacing w:line="400" w:lineRule="exact"/>
        <w:ind w:left="-567" w:right="-567"/>
        <w:jc w:val="center"/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color w:val="C00000"/>
          <w:sz w:val="32"/>
          <w:szCs w:val="32"/>
        </w:rPr>
        <w:t>參賽得獎或成果展</w:t>
      </w:r>
      <w:r>
        <w:rPr>
          <w:rFonts w:ascii="標楷體" w:eastAsia="標楷體" w:hAnsi="標楷體"/>
          <w:sz w:val="32"/>
          <w:szCs w:val="32"/>
        </w:rPr>
        <w:t>)</w:t>
      </w:r>
    </w:p>
    <w:tbl>
      <w:tblPr>
        <w:tblW w:w="9694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3478"/>
        <w:gridCol w:w="1201"/>
        <w:gridCol w:w="3727"/>
      </w:tblGrid>
      <w:tr w:rsidR="00BE57EF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8305E4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34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8305E4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辦理地點</w:t>
            </w:r>
          </w:p>
        </w:tc>
        <w:tc>
          <w:tcPr>
            <w:tcW w:w="3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455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399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416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</w:tbl>
    <w:p w:rsidR="00000000" w:rsidRDefault="008305E4">
      <w:pPr>
        <w:sectPr w:rsidR="00000000">
          <w:pgSz w:w="11906" w:h="16838"/>
          <w:pgMar w:top="1134" w:right="1134" w:bottom="1134" w:left="1134" w:header="720" w:footer="720" w:gutter="0"/>
          <w:cols w:space="720"/>
        </w:sectPr>
      </w:pPr>
    </w:p>
    <w:p w:rsidR="00BE57EF" w:rsidRDefault="008305E4">
      <w:pPr>
        <w:pStyle w:val="Textbodyuser"/>
        <w:spacing w:line="400" w:lineRule="exact"/>
        <w:jc w:val="center"/>
      </w:pPr>
      <w:r>
        <w:rPr>
          <w:rFonts w:ascii="標楷體" w:eastAsia="標楷體" w:hAnsi="標楷體"/>
          <w:sz w:val="32"/>
          <w:szCs w:val="32"/>
          <w:u w:val="single"/>
        </w:rPr>
        <w:lastRenderedPageBreak/>
        <w:t xml:space="preserve">                </w:t>
      </w:r>
      <w:r>
        <w:rPr>
          <w:rFonts w:ascii="標楷體" w:eastAsia="標楷體" w:hAnsi="標楷體"/>
          <w:sz w:val="32"/>
          <w:szCs w:val="32"/>
        </w:rPr>
        <w:t>學校辦理</w:t>
      </w:r>
    </w:p>
    <w:p w:rsidR="00BE57EF" w:rsidRDefault="008305E4">
      <w:pPr>
        <w:pStyle w:val="Textbodyuser"/>
        <w:spacing w:line="400" w:lineRule="exact"/>
        <w:jc w:val="center"/>
      </w:pPr>
      <w:r>
        <w:rPr>
          <w:rFonts w:ascii="標楷體" w:eastAsia="標楷體" w:hAnsi="標楷體"/>
          <w:sz w:val="32"/>
          <w:szCs w:val="32"/>
        </w:rPr>
        <w:t>教育部學產基金補助培訓具特殊專長需要協助學生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活動照片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color w:val="C00000"/>
          <w:sz w:val="32"/>
          <w:szCs w:val="32"/>
        </w:rPr>
        <w:t>彙總</w:t>
      </w:r>
      <w:r>
        <w:rPr>
          <w:rFonts w:ascii="標楷體" w:eastAsia="標楷體" w:hAnsi="標楷體"/>
          <w:sz w:val="32"/>
          <w:szCs w:val="32"/>
        </w:rPr>
        <w:t>)</w:t>
      </w:r>
    </w:p>
    <w:tbl>
      <w:tblPr>
        <w:tblW w:w="9694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3478"/>
        <w:gridCol w:w="1201"/>
        <w:gridCol w:w="3727"/>
      </w:tblGrid>
      <w:tr w:rsidR="00BE57EF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8305E4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34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8305E4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辦理地點</w:t>
            </w:r>
          </w:p>
        </w:tc>
        <w:tc>
          <w:tcPr>
            <w:tcW w:w="3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57EF" w:rsidRDefault="00BE57EF">
            <w:pPr>
              <w:pStyle w:val="Textbodyuser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336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583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2956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7EF" w:rsidRDefault="00BE57EF">
            <w:pPr>
              <w:pStyle w:val="Textbodyuser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7E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7EF" w:rsidRDefault="008305E4">
            <w:pPr>
              <w:pStyle w:val="Textbodyuser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</w:tbl>
    <w:p w:rsidR="00BE57EF" w:rsidRDefault="00BE57EF">
      <w:pPr>
        <w:pStyle w:val="Textbodyuser"/>
        <w:spacing w:line="57" w:lineRule="exact"/>
      </w:pPr>
    </w:p>
    <w:sectPr w:rsidR="00BE57EF">
      <w:pgSz w:w="11906" w:h="16838"/>
      <w:pgMar w:top="1134" w:right="1134" w:bottom="1134" w:left="1134" w:header="720" w:footer="720" w:gutter="0"/>
      <w:cols w:space="720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5E4" w:rsidRDefault="008305E4">
      <w:r>
        <w:separator/>
      </w:r>
    </w:p>
  </w:endnote>
  <w:endnote w:type="continuationSeparator" w:id="0">
    <w:p w:rsidR="008305E4" w:rsidRDefault="0083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Malgun Gothic Semilight"/>
    <w:charset w:val="00"/>
    <w:family w:val="swiss"/>
    <w:pitch w:val="variable"/>
  </w:font>
  <w:font w:name="思源黑體">
    <w:panose1 w:val="02010609000101010101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MS Gothic"/>
    <w:panose1 w:val="02010609000101010101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5E4" w:rsidRDefault="008305E4">
      <w:r>
        <w:rPr>
          <w:color w:val="000000"/>
        </w:rPr>
        <w:separator/>
      </w:r>
    </w:p>
  </w:footnote>
  <w:footnote w:type="continuationSeparator" w:id="0">
    <w:p w:rsidR="008305E4" w:rsidRDefault="00830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A2906"/>
    <w:multiLevelType w:val="multilevel"/>
    <w:tmpl w:val="18A0134A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E57EF"/>
    <w:rsid w:val="000C5310"/>
    <w:rsid w:val="00234AE8"/>
    <w:rsid w:val="008305E4"/>
    <w:rsid w:val="00B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0CC2D6-29B5-4C09-9767-85C7EBD6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pPr>
      <w:suppressAutoHyphens/>
    </w:pPr>
    <w:rPr>
      <w:kern w:val="3"/>
      <w:sz w:val="24"/>
      <w:szCs w:val="24"/>
    </w:rPr>
  </w:style>
  <w:style w:type="paragraph" w:styleId="a5">
    <w:name w:val="annotation text"/>
    <w:basedOn w:val="Textbodyuser"/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Balloon Text"/>
    <w:basedOn w:val="Textbodyuser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user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annotation reference"/>
    <w:rPr>
      <w:sz w:val="18"/>
      <w:szCs w:val="18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編號：</dc:title>
  <dc:creator>TIGER-XP</dc:creator>
  <cp:lastModifiedBy>User</cp:lastModifiedBy>
  <cp:revision>2</cp:revision>
  <dcterms:created xsi:type="dcterms:W3CDTF">2025-12-23T01:35:00Z</dcterms:created>
  <dcterms:modified xsi:type="dcterms:W3CDTF">2025-12-23T01:35:00Z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